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61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  <w14:ligatures w14:val="standardContextual"/>
        </w:rPr>
        <w:t>附件1</w:t>
      </w:r>
    </w:p>
    <w:bookmarkEnd w:id="0"/>
    <w:p w14:paraId="18BA94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16"/>
          <w:szCs w:val="16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  <w14:ligatures w14:val="standardContextual"/>
        </w:rPr>
        <w:t>常州工业职业技术学院学生工学交替备案表</w:t>
      </w:r>
    </w:p>
    <w:tbl>
      <w:tblPr>
        <w:tblStyle w:val="6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30"/>
        <w:gridCol w:w="2670"/>
        <w:gridCol w:w="3120"/>
      </w:tblGrid>
      <w:tr w14:paraId="68F5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58A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活动负责人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61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750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>申请日期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D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662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4C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申报部门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5B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583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申报部门负责人签字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0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E5E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9B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>活动名称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F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A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活动地点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FA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B1A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A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起始时间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87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6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安全教育情况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AB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开展专题安全教育、无</w:t>
            </w:r>
          </w:p>
        </w:tc>
      </w:tr>
      <w:tr w14:paraId="6164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1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结束时间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2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8D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交通工具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C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飞机、火车、市内公交（地铁）、租赁车辆、其它</w:t>
            </w:r>
          </w:p>
        </w:tc>
      </w:tr>
      <w:tr w14:paraId="63C9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4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学生人数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7C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参加活动共：      名学生</w:t>
            </w:r>
          </w:p>
        </w:tc>
      </w:tr>
      <w:tr w14:paraId="6309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4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活动附件清单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0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师生信息表、实施方案、教学计划、课程学分互认方案等</w:t>
            </w:r>
          </w:p>
        </w:tc>
      </w:tr>
      <w:tr w14:paraId="2B72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4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二级学院（部）审批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C7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  <w:p w14:paraId="2B220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righ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 xml:space="preserve">学院（部）签字（盖章）：                            </w:t>
            </w:r>
          </w:p>
          <w:p w14:paraId="46AA8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7700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DE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管理部门审批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50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  <w:p w14:paraId="0253A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righ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 xml:space="preserve">签字（盖章）：                            </w:t>
            </w:r>
          </w:p>
          <w:p w14:paraId="0F85D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7FFF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37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备  注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9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  <w:p w14:paraId="2B43F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  <w:p w14:paraId="188E2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</w:tbl>
    <w:p w14:paraId="0166736D">
      <w:pP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  <w14:ligatures w14:val="standardContextual"/>
        </w:rPr>
        <w:br w:type="page"/>
      </w:r>
    </w:p>
    <w:p w14:paraId="168F4B7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  <w14:ligatures w14:val="standardContextual"/>
        </w:rPr>
        <w:t>附件2</w:t>
      </w:r>
    </w:p>
    <w:p w14:paraId="409BCF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  <w14:ligatures w14:val="standardContextual"/>
        </w:rPr>
        <w:t>常州工业职业技术学院学生工学交替安全承诺书</w:t>
      </w:r>
    </w:p>
    <w:p w14:paraId="5BAA95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  <w14:ligatures w14:val="standardContextual"/>
        </w:rPr>
      </w:pPr>
    </w:p>
    <w:p w14:paraId="398C2DD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566" w:firstLineChars="177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学院已对本人进行相关安全教育、纪律教育，另外，我已经告知家人（监护人）并同意参加。在此，本人郑重承诺在工学交替期间严格遵守以下规定，规范自己的言行，严守纪律。若没有认真履行承诺，出现意外事故和伤害由本人负责，特作如下承诺：</w:t>
      </w:r>
    </w:p>
    <w:p w14:paraId="4A72F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1.本人自愿参加本次工学交替活动，加强自我防范的意识，树立“安全第一”的思想。</w:t>
      </w:r>
    </w:p>
    <w:p w14:paraId="071F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2.工学交替期间保证遵守国家法律法规、企业或公司规章制度、校纪校规，遵守社会公德，做文明人、讲文明话、干文明事，自觉维护学校和大中专学生形象。</w:t>
      </w:r>
    </w:p>
    <w:p w14:paraId="6484A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3.工学交替期间尊重当地群众民俗习惯，遵守当地相关部门单位管理规定，爱护自然景观和人文景观。</w:t>
      </w:r>
    </w:p>
    <w:p w14:paraId="17AEC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4.自觉服从带队教师的安排，听从指挥，服从管理；不随便议论活动单位（接收单位）的有关问题，如有意见和建议，应带队老师提出，由带队老师反映。</w:t>
      </w:r>
    </w:p>
    <w:p w14:paraId="792AA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5.按规定时间、地点集体活动，不单人擅自行动，出现意外及时向带队人报告。</w:t>
      </w:r>
    </w:p>
    <w:p w14:paraId="2761C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6.遵守安全教育会议提出的相关要求和规定；团结友爱，文明礼貌，尊敬师长。</w:t>
      </w:r>
    </w:p>
    <w:p w14:paraId="310AD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7.不酗酒闹事、聚众斗殴和涉足娱乐场所，不进行攀岩、探险、私自下水游泳等危险性活动。</w:t>
      </w:r>
    </w:p>
    <w:p w14:paraId="259DB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8.保证不擅自脱离队伍，一定按时随队返回学院。</w:t>
      </w:r>
    </w:p>
    <w:p w14:paraId="3C670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9.注意饮食卫生，不饮食过期、变质食品和饮料等，以防疾病发生。</w:t>
      </w:r>
    </w:p>
    <w:p w14:paraId="1BD6A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10.不卧床吸烟，不带火种进山，预防火灾发生。</w:t>
      </w:r>
    </w:p>
    <w:p w14:paraId="47C33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11.自愿承担不遵守上述承诺或发生意外事故所造成的一切后果。</w:t>
      </w:r>
    </w:p>
    <w:p w14:paraId="5A67C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此安全承诺书一式两份，经学生本人签字确认后，一份由学生本人留存，另一份由二级学院保留备查。</w:t>
      </w:r>
    </w:p>
    <w:p w14:paraId="5FE5B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6DF6E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5C3C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5C7B0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承诺人签名：           </w:t>
      </w:r>
    </w:p>
    <w:p w14:paraId="113E3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年   月   日</w:t>
      </w:r>
    </w:p>
    <w:p w14:paraId="411CE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5048"/>
    </w:sdtPr>
    <w:sdtContent>
      <w:p w14:paraId="482DB25C">
        <w:pPr>
          <w:pStyle w:val="3"/>
          <w:ind w:right="180"/>
          <w:jc w:val="right"/>
        </w:pPr>
        <w:r>
          <w:rPr>
            <w:rFonts w:hint="eastAsia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/>
          </w:rPr>
          <w:t>－</w:t>
        </w:r>
      </w:p>
    </w:sdtContent>
  </w:sdt>
  <w:p w14:paraId="1C2040D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5066"/>
    </w:sdtPr>
    <w:sdtContent>
      <w:p w14:paraId="570474CE">
        <w:pPr>
          <w:pStyle w:val="3"/>
          <w:ind w:firstLine="90" w:firstLineChars="50"/>
        </w:pPr>
        <w:r>
          <w:rPr>
            <w:rFonts w:hint="eastAsia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/>
          </w:rPr>
          <w:t>－</w:t>
        </w:r>
      </w:p>
    </w:sdtContent>
  </w:sdt>
  <w:p w14:paraId="6101F387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8470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53"/>
    <w:rsid w:val="00004FE6"/>
    <w:rsid w:val="000057C9"/>
    <w:rsid w:val="00014B5E"/>
    <w:rsid w:val="00027C7B"/>
    <w:rsid w:val="000325CA"/>
    <w:rsid w:val="00036DA7"/>
    <w:rsid w:val="00043627"/>
    <w:rsid w:val="0006021B"/>
    <w:rsid w:val="00077258"/>
    <w:rsid w:val="00080AD4"/>
    <w:rsid w:val="0008476A"/>
    <w:rsid w:val="000A5599"/>
    <w:rsid w:val="000B44FD"/>
    <w:rsid w:val="000C0D7F"/>
    <w:rsid w:val="000D6AA3"/>
    <w:rsid w:val="000E7F4D"/>
    <w:rsid w:val="000F6E11"/>
    <w:rsid w:val="00102F18"/>
    <w:rsid w:val="001075BA"/>
    <w:rsid w:val="00116226"/>
    <w:rsid w:val="00126646"/>
    <w:rsid w:val="00142D8B"/>
    <w:rsid w:val="00156B01"/>
    <w:rsid w:val="00156C69"/>
    <w:rsid w:val="001732BF"/>
    <w:rsid w:val="00196F67"/>
    <w:rsid w:val="001A26CF"/>
    <w:rsid w:val="001B44DE"/>
    <w:rsid w:val="001B6026"/>
    <w:rsid w:val="001C3F36"/>
    <w:rsid w:val="001C455B"/>
    <w:rsid w:val="001C657E"/>
    <w:rsid w:val="001D5715"/>
    <w:rsid w:val="001E0C77"/>
    <w:rsid w:val="001E465E"/>
    <w:rsid w:val="001F283F"/>
    <w:rsid w:val="002049D4"/>
    <w:rsid w:val="00206C5B"/>
    <w:rsid w:val="00215EE0"/>
    <w:rsid w:val="0021726B"/>
    <w:rsid w:val="002273D9"/>
    <w:rsid w:val="00237822"/>
    <w:rsid w:val="00242750"/>
    <w:rsid w:val="002554B6"/>
    <w:rsid w:val="00261509"/>
    <w:rsid w:val="00261BFF"/>
    <w:rsid w:val="00263C6F"/>
    <w:rsid w:val="002746B7"/>
    <w:rsid w:val="002763C9"/>
    <w:rsid w:val="002A047E"/>
    <w:rsid w:val="002A1235"/>
    <w:rsid w:val="002A21CB"/>
    <w:rsid w:val="002D05EC"/>
    <w:rsid w:val="002D46CD"/>
    <w:rsid w:val="002D4B89"/>
    <w:rsid w:val="002D579F"/>
    <w:rsid w:val="002E0046"/>
    <w:rsid w:val="002E00B8"/>
    <w:rsid w:val="002E65FF"/>
    <w:rsid w:val="002F3F08"/>
    <w:rsid w:val="002F652B"/>
    <w:rsid w:val="003234DF"/>
    <w:rsid w:val="00333EF2"/>
    <w:rsid w:val="00335A6D"/>
    <w:rsid w:val="00353176"/>
    <w:rsid w:val="003720F5"/>
    <w:rsid w:val="00376910"/>
    <w:rsid w:val="003B0B1D"/>
    <w:rsid w:val="003B6B45"/>
    <w:rsid w:val="003C309D"/>
    <w:rsid w:val="00406501"/>
    <w:rsid w:val="00416D33"/>
    <w:rsid w:val="004442D3"/>
    <w:rsid w:val="00447CCF"/>
    <w:rsid w:val="00451C80"/>
    <w:rsid w:val="00453B92"/>
    <w:rsid w:val="00453D72"/>
    <w:rsid w:val="00465E7E"/>
    <w:rsid w:val="00471221"/>
    <w:rsid w:val="0047343F"/>
    <w:rsid w:val="00475BED"/>
    <w:rsid w:val="00483663"/>
    <w:rsid w:val="0048731B"/>
    <w:rsid w:val="00493D1A"/>
    <w:rsid w:val="004A4357"/>
    <w:rsid w:val="004B0646"/>
    <w:rsid w:val="004B3E10"/>
    <w:rsid w:val="004C65E1"/>
    <w:rsid w:val="004D6D75"/>
    <w:rsid w:val="004D7CA8"/>
    <w:rsid w:val="004E520C"/>
    <w:rsid w:val="004F3664"/>
    <w:rsid w:val="004F3BA2"/>
    <w:rsid w:val="004F3C92"/>
    <w:rsid w:val="005003F9"/>
    <w:rsid w:val="00501C7F"/>
    <w:rsid w:val="00506028"/>
    <w:rsid w:val="00514D6E"/>
    <w:rsid w:val="005236A9"/>
    <w:rsid w:val="00543414"/>
    <w:rsid w:val="00554080"/>
    <w:rsid w:val="00556F11"/>
    <w:rsid w:val="00572822"/>
    <w:rsid w:val="00581A80"/>
    <w:rsid w:val="0058543F"/>
    <w:rsid w:val="00585C5D"/>
    <w:rsid w:val="0059432D"/>
    <w:rsid w:val="00594D6A"/>
    <w:rsid w:val="00594DBA"/>
    <w:rsid w:val="00596F53"/>
    <w:rsid w:val="005B3088"/>
    <w:rsid w:val="005C5256"/>
    <w:rsid w:val="005C64E6"/>
    <w:rsid w:val="005D02CD"/>
    <w:rsid w:val="005E3CE8"/>
    <w:rsid w:val="005E4F57"/>
    <w:rsid w:val="005E68B5"/>
    <w:rsid w:val="005F4B6D"/>
    <w:rsid w:val="0060198A"/>
    <w:rsid w:val="0061111E"/>
    <w:rsid w:val="00623810"/>
    <w:rsid w:val="00624F19"/>
    <w:rsid w:val="00642135"/>
    <w:rsid w:val="00644ADA"/>
    <w:rsid w:val="00681724"/>
    <w:rsid w:val="00693839"/>
    <w:rsid w:val="006B552A"/>
    <w:rsid w:val="006C35BF"/>
    <w:rsid w:val="006D506D"/>
    <w:rsid w:val="006D6668"/>
    <w:rsid w:val="006E0C0E"/>
    <w:rsid w:val="006E2074"/>
    <w:rsid w:val="006F40B1"/>
    <w:rsid w:val="00714D60"/>
    <w:rsid w:val="007161AB"/>
    <w:rsid w:val="007210CE"/>
    <w:rsid w:val="0073432E"/>
    <w:rsid w:val="00734E1A"/>
    <w:rsid w:val="0074106B"/>
    <w:rsid w:val="0074196B"/>
    <w:rsid w:val="00767192"/>
    <w:rsid w:val="00767F35"/>
    <w:rsid w:val="007768AD"/>
    <w:rsid w:val="00780361"/>
    <w:rsid w:val="007832EB"/>
    <w:rsid w:val="00792B1F"/>
    <w:rsid w:val="00796ECC"/>
    <w:rsid w:val="007C17BB"/>
    <w:rsid w:val="007C18D5"/>
    <w:rsid w:val="007C3D80"/>
    <w:rsid w:val="007C4E42"/>
    <w:rsid w:val="007D1DC6"/>
    <w:rsid w:val="007F07C4"/>
    <w:rsid w:val="00811693"/>
    <w:rsid w:val="00832567"/>
    <w:rsid w:val="008337F4"/>
    <w:rsid w:val="00837808"/>
    <w:rsid w:val="0084503D"/>
    <w:rsid w:val="0084797A"/>
    <w:rsid w:val="00862C10"/>
    <w:rsid w:val="00863192"/>
    <w:rsid w:val="00890C6D"/>
    <w:rsid w:val="00893C91"/>
    <w:rsid w:val="008E111B"/>
    <w:rsid w:val="008E52CB"/>
    <w:rsid w:val="00924B67"/>
    <w:rsid w:val="009266DE"/>
    <w:rsid w:val="00926D8D"/>
    <w:rsid w:val="00933E14"/>
    <w:rsid w:val="009361B8"/>
    <w:rsid w:val="00956DB7"/>
    <w:rsid w:val="009777ED"/>
    <w:rsid w:val="00990D56"/>
    <w:rsid w:val="009918F4"/>
    <w:rsid w:val="009B6E4C"/>
    <w:rsid w:val="009D37B6"/>
    <w:rsid w:val="009F3C5C"/>
    <w:rsid w:val="00A07E14"/>
    <w:rsid w:val="00A10771"/>
    <w:rsid w:val="00A13075"/>
    <w:rsid w:val="00A14E20"/>
    <w:rsid w:val="00A227FB"/>
    <w:rsid w:val="00A30ACC"/>
    <w:rsid w:val="00A35EF2"/>
    <w:rsid w:val="00A4213D"/>
    <w:rsid w:val="00A514A1"/>
    <w:rsid w:val="00A56FBD"/>
    <w:rsid w:val="00A66B63"/>
    <w:rsid w:val="00A76804"/>
    <w:rsid w:val="00A85D11"/>
    <w:rsid w:val="00A91F91"/>
    <w:rsid w:val="00A96A8F"/>
    <w:rsid w:val="00AB0B73"/>
    <w:rsid w:val="00AB5414"/>
    <w:rsid w:val="00AB6402"/>
    <w:rsid w:val="00AC6144"/>
    <w:rsid w:val="00AD3A5C"/>
    <w:rsid w:val="00AD55D7"/>
    <w:rsid w:val="00AF339E"/>
    <w:rsid w:val="00B033BC"/>
    <w:rsid w:val="00B03825"/>
    <w:rsid w:val="00B16BEF"/>
    <w:rsid w:val="00B174A7"/>
    <w:rsid w:val="00B42023"/>
    <w:rsid w:val="00B43408"/>
    <w:rsid w:val="00B53457"/>
    <w:rsid w:val="00B60705"/>
    <w:rsid w:val="00B63252"/>
    <w:rsid w:val="00B70390"/>
    <w:rsid w:val="00B80A3E"/>
    <w:rsid w:val="00B80E05"/>
    <w:rsid w:val="00B80F76"/>
    <w:rsid w:val="00B86097"/>
    <w:rsid w:val="00B918DF"/>
    <w:rsid w:val="00B95558"/>
    <w:rsid w:val="00B97196"/>
    <w:rsid w:val="00BA2773"/>
    <w:rsid w:val="00BB29D7"/>
    <w:rsid w:val="00BC3AA4"/>
    <w:rsid w:val="00BD7974"/>
    <w:rsid w:val="00BD7C9A"/>
    <w:rsid w:val="00BE51C0"/>
    <w:rsid w:val="00BE7AF6"/>
    <w:rsid w:val="00BF0EDE"/>
    <w:rsid w:val="00BF4AEC"/>
    <w:rsid w:val="00C03102"/>
    <w:rsid w:val="00C15B19"/>
    <w:rsid w:val="00C30BCB"/>
    <w:rsid w:val="00C34493"/>
    <w:rsid w:val="00C601D8"/>
    <w:rsid w:val="00C64F57"/>
    <w:rsid w:val="00C663C8"/>
    <w:rsid w:val="00C66BA5"/>
    <w:rsid w:val="00C71F05"/>
    <w:rsid w:val="00C92C6C"/>
    <w:rsid w:val="00C93F9C"/>
    <w:rsid w:val="00C9782C"/>
    <w:rsid w:val="00CA7426"/>
    <w:rsid w:val="00CB0029"/>
    <w:rsid w:val="00D03196"/>
    <w:rsid w:val="00D046E3"/>
    <w:rsid w:val="00D07108"/>
    <w:rsid w:val="00D209CB"/>
    <w:rsid w:val="00D2687F"/>
    <w:rsid w:val="00D30632"/>
    <w:rsid w:val="00D35BAD"/>
    <w:rsid w:val="00D62C77"/>
    <w:rsid w:val="00D66753"/>
    <w:rsid w:val="00D827B7"/>
    <w:rsid w:val="00D86C94"/>
    <w:rsid w:val="00D8744D"/>
    <w:rsid w:val="00D91DA5"/>
    <w:rsid w:val="00D97D0F"/>
    <w:rsid w:val="00DB261F"/>
    <w:rsid w:val="00DC16C9"/>
    <w:rsid w:val="00DD4931"/>
    <w:rsid w:val="00DD4F92"/>
    <w:rsid w:val="00DE1F8C"/>
    <w:rsid w:val="00DE3D8B"/>
    <w:rsid w:val="00DF168B"/>
    <w:rsid w:val="00E02926"/>
    <w:rsid w:val="00E04C2B"/>
    <w:rsid w:val="00E17BDA"/>
    <w:rsid w:val="00E24880"/>
    <w:rsid w:val="00E36EE5"/>
    <w:rsid w:val="00E40270"/>
    <w:rsid w:val="00E44A89"/>
    <w:rsid w:val="00E55FFD"/>
    <w:rsid w:val="00E7336D"/>
    <w:rsid w:val="00E73E6B"/>
    <w:rsid w:val="00EA02AB"/>
    <w:rsid w:val="00EA2436"/>
    <w:rsid w:val="00EA7DE9"/>
    <w:rsid w:val="00EE244D"/>
    <w:rsid w:val="00F02925"/>
    <w:rsid w:val="00F2098F"/>
    <w:rsid w:val="00F33566"/>
    <w:rsid w:val="00F43596"/>
    <w:rsid w:val="00F60C18"/>
    <w:rsid w:val="00F76195"/>
    <w:rsid w:val="00F81B90"/>
    <w:rsid w:val="00F90DAC"/>
    <w:rsid w:val="00F93941"/>
    <w:rsid w:val="00F94A00"/>
    <w:rsid w:val="00FA1B80"/>
    <w:rsid w:val="00FB2E86"/>
    <w:rsid w:val="00FB69CA"/>
    <w:rsid w:val="00FC45BA"/>
    <w:rsid w:val="00FC61B2"/>
    <w:rsid w:val="00FD4526"/>
    <w:rsid w:val="00FD7313"/>
    <w:rsid w:val="00FE2433"/>
    <w:rsid w:val="00FE546D"/>
    <w:rsid w:val="00FE5D91"/>
    <w:rsid w:val="00FF3755"/>
    <w:rsid w:val="0381175D"/>
    <w:rsid w:val="0404431B"/>
    <w:rsid w:val="05584852"/>
    <w:rsid w:val="060052CD"/>
    <w:rsid w:val="068A77EF"/>
    <w:rsid w:val="08A14EE3"/>
    <w:rsid w:val="0AFC2605"/>
    <w:rsid w:val="0C955BF0"/>
    <w:rsid w:val="0D421196"/>
    <w:rsid w:val="0EB12F7D"/>
    <w:rsid w:val="105E71A7"/>
    <w:rsid w:val="11512899"/>
    <w:rsid w:val="116E0670"/>
    <w:rsid w:val="125A44DF"/>
    <w:rsid w:val="15FF1870"/>
    <w:rsid w:val="17486D2C"/>
    <w:rsid w:val="1A543DEA"/>
    <w:rsid w:val="1A9F1FFD"/>
    <w:rsid w:val="1CA809D1"/>
    <w:rsid w:val="1D126A22"/>
    <w:rsid w:val="1D646546"/>
    <w:rsid w:val="1D7946F9"/>
    <w:rsid w:val="1D841575"/>
    <w:rsid w:val="1DFE0042"/>
    <w:rsid w:val="1E7B23CC"/>
    <w:rsid w:val="1E80041A"/>
    <w:rsid w:val="1EEC1E63"/>
    <w:rsid w:val="1F8A78EA"/>
    <w:rsid w:val="1FEF0D01"/>
    <w:rsid w:val="20371588"/>
    <w:rsid w:val="20EB5376"/>
    <w:rsid w:val="232D6DD0"/>
    <w:rsid w:val="237F064A"/>
    <w:rsid w:val="2501152C"/>
    <w:rsid w:val="2501466C"/>
    <w:rsid w:val="26F12F53"/>
    <w:rsid w:val="2864726F"/>
    <w:rsid w:val="297F1592"/>
    <w:rsid w:val="2A16531B"/>
    <w:rsid w:val="2A8511C7"/>
    <w:rsid w:val="2AA50D85"/>
    <w:rsid w:val="2D5F2437"/>
    <w:rsid w:val="2EBA1059"/>
    <w:rsid w:val="32BD0BB2"/>
    <w:rsid w:val="32DE2A55"/>
    <w:rsid w:val="33E529D2"/>
    <w:rsid w:val="35B03221"/>
    <w:rsid w:val="372A2BA4"/>
    <w:rsid w:val="399514D4"/>
    <w:rsid w:val="3A7A1736"/>
    <w:rsid w:val="3BE05648"/>
    <w:rsid w:val="3C1C581A"/>
    <w:rsid w:val="3C1F37D5"/>
    <w:rsid w:val="3CAF28A0"/>
    <w:rsid w:val="40B11E8C"/>
    <w:rsid w:val="414332AA"/>
    <w:rsid w:val="431E6602"/>
    <w:rsid w:val="4386109F"/>
    <w:rsid w:val="44F95ACE"/>
    <w:rsid w:val="45AB0D77"/>
    <w:rsid w:val="45DE30BD"/>
    <w:rsid w:val="465A5423"/>
    <w:rsid w:val="46727D2A"/>
    <w:rsid w:val="472A06CB"/>
    <w:rsid w:val="4B3EF64E"/>
    <w:rsid w:val="4E2D3907"/>
    <w:rsid w:val="4FCB2114"/>
    <w:rsid w:val="4FE64AA3"/>
    <w:rsid w:val="51615A54"/>
    <w:rsid w:val="53267A8B"/>
    <w:rsid w:val="53C04846"/>
    <w:rsid w:val="55CFB020"/>
    <w:rsid w:val="5AD46229"/>
    <w:rsid w:val="5B35471B"/>
    <w:rsid w:val="5BE139CE"/>
    <w:rsid w:val="5BEF4E1A"/>
    <w:rsid w:val="5D8D11F8"/>
    <w:rsid w:val="5DDC4A06"/>
    <w:rsid w:val="60DB2461"/>
    <w:rsid w:val="634309E0"/>
    <w:rsid w:val="64B572E3"/>
    <w:rsid w:val="668D30D8"/>
    <w:rsid w:val="67C32547"/>
    <w:rsid w:val="67F8538E"/>
    <w:rsid w:val="68B23756"/>
    <w:rsid w:val="6BB7775E"/>
    <w:rsid w:val="6C705BDE"/>
    <w:rsid w:val="6F623626"/>
    <w:rsid w:val="6F9A7F09"/>
    <w:rsid w:val="71A45F01"/>
    <w:rsid w:val="73D1489E"/>
    <w:rsid w:val="73EE402F"/>
    <w:rsid w:val="74D219DA"/>
    <w:rsid w:val="79116F35"/>
    <w:rsid w:val="7B2A4614"/>
    <w:rsid w:val="7C7C70F0"/>
    <w:rsid w:val="7EB6428A"/>
    <w:rsid w:val="7EBF037D"/>
    <w:rsid w:val="7F695E91"/>
    <w:rsid w:val="A2EFBB24"/>
    <w:rsid w:val="EFDFA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Char6 Char Char Char"/>
    <w:basedOn w:val="1"/>
    <w:qFormat/>
    <w:uiPriority w:val="0"/>
  </w:style>
  <w:style w:type="character" w:customStyle="1" w:styleId="14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tmp\webword_3511708645\D:\hcy\&#21457;&#25991;&#27169;&#26495;\&#24120;&#36731;&#38498;&#23545;&#22806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2220</Words>
  <Characters>2244</Characters>
  <Lines>46</Lines>
  <Paragraphs>13</Paragraphs>
  <TotalTime>36</TotalTime>
  <ScaleCrop>false</ScaleCrop>
  <LinksUpToDate>false</LinksUpToDate>
  <CharactersWithSpaces>2247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2018-05-19T16:09:00Z</dcterms:created>
  <dc:creator>chm</dc:creator>
  <cp:lastModifiedBy>tintin</cp:lastModifiedBy>
  <cp:lastPrinted>2020-01-10T15:48:00Z</cp:lastPrinted>
  <dcterms:modified xsi:type="dcterms:W3CDTF">2025-03-11T08:30:45Z</dcterms:modified>
  <dc:title>常轻院院字〔2003〕46号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B35FE7235E3B40D5984AC7A20FF42347_13</vt:lpwstr>
  </property>
  <property fmtid="{D5CDD505-2E9C-101B-9397-08002B2CF9AE}" pid="4" name="KSOTemplateDocerSaveRecord">
    <vt:lpwstr>eyJoZGlkIjoiMDQyNTdhZThkMjhmYWE0OWU4NzQ3ZWJhYjhhOWFlNDkiLCJ1c2VySWQiOiIzODQzMjYxMzIifQ==</vt:lpwstr>
  </property>
</Properties>
</file>